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6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403AE3" w:rsidRPr="00817B5C" w:rsidTr="009261B5">
        <w:tc>
          <w:tcPr>
            <w:tcW w:w="9694" w:type="dxa"/>
            <w:gridSpan w:val="5"/>
            <w:shd w:val="clear" w:color="auto" w:fill="auto"/>
          </w:tcPr>
          <w:p w:rsidR="004771CD" w:rsidRPr="00817B5C" w:rsidRDefault="009261B5" w:rsidP="00E47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7B5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0A37A0" wp14:editId="1004E200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-830580</wp:posOffset>
                      </wp:positionV>
                      <wp:extent cx="4147185" cy="665480"/>
                      <wp:effectExtent l="0" t="0" r="0" b="12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7185" cy="665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F83" w:rsidRPr="00EC64F7" w:rsidRDefault="009E3F83" w:rsidP="00EC64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 w:rsidRPr="00EC64F7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大專績優社團提案</w:t>
                                  </w:r>
                                  <w:r w:rsidR="007C774A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申請表</w:t>
                                  </w:r>
                                  <w:r w:rsidR="00403AE3" w:rsidRPr="00403AE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1E410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暑</w:t>
                                  </w:r>
                                  <w:r w:rsidR="00403AE3" w:rsidRPr="00403AE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假用)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A37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6.9pt;margin-top:-65.4pt;width:326.55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" filled="f" stroked="f">
                      <v:textbox>
                        <w:txbxContent>
                          <w:p w:rsidR="009E3F83" w:rsidRPr="00EC64F7" w:rsidRDefault="009E3F83" w:rsidP="00EC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EC64F7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大專績優社團提案</w:t>
                            </w:r>
                            <w:r w:rsidR="007C774A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申請表</w:t>
                            </w:r>
                            <w:r w:rsidR="00403AE3" w:rsidRPr="00403AE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1E410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暑</w:t>
                            </w:r>
                            <w:r w:rsidR="00403AE3" w:rsidRPr="00403AE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假用)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1CD" w:rsidRPr="00817B5C">
              <w:rPr>
                <w:rFonts w:ascii="標楷體" w:eastAsia="標楷體" w:hAnsi="標楷體" w:hint="eastAsia"/>
                <w:color w:val="FF0000"/>
                <w:sz w:val="32"/>
                <w:szCs w:val="28"/>
              </w:rPr>
              <w:t>社團資訊</w:t>
            </w:r>
          </w:p>
        </w:tc>
      </w:tr>
      <w:tr w:rsidR="00403AE3" w:rsidRPr="00817B5C" w:rsidTr="009261B5"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7756" w:type="dxa"/>
            <w:gridSpan w:val="4"/>
            <w:shd w:val="clear" w:color="auto" w:fill="auto"/>
          </w:tcPr>
          <w:p w:rsidR="004771CD" w:rsidRPr="00817B5C" w:rsidRDefault="00817B5C" w:rsidP="00E478AA">
            <w:pPr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國立虎尾科技大學</w:t>
            </w:r>
          </w:p>
        </w:tc>
      </w:tr>
      <w:tr w:rsidR="00403AE3" w:rsidRPr="00817B5C" w:rsidTr="009261B5"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社團名稱</w:t>
            </w:r>
          </w:p>
        </w:tc>
        <w:tc>
          <w:tcPr>
            <w:tcW w:w="3878" w:type="dxa"/>
            <w:gridSpan w:val="2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團隊名稱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817B5C" w:rsidTr="009261B5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817B5C" w:rsidTr="009261B5">
        <w:tc>
          <w:tcPr>
            <w:tcW w:w="1938" w:type="dxa"/>
            <w:vMerge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系   級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817B5C" w:rsidTr="009261B5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指導老師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817B5C" w:rsidTr="009261B5">
        <w:tc>
          <w:tcPr>
            <w:tcW w:w="1938" w:type="dxa"/>
            <w:vMerge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817B5C" w:rsidTr="009261B5">
        <w:trPr>
          <w:trHeight w:val="1890"/>
        </w:trPr>
        <w:tc>
          <w:tcPr>
            <w:tcW w:w="19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團隊簡介</w:t>
            </w:r>
          </w:p>
        </w:tc>
        <w:tc>
          <w:tcPr>
            <w:tcW w:w="7756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Cs w:val="24"/>
              </w:rPr>
            </w:pPr>
            <w:r w:rsidRPr="00817B5C">
              <w:rPr>
                <w:rFonts w:ascii="標楷體" w:eastAsia="標楷體" w:hAnsi="標楷體" w:hint="eastAsia"/>
                <w:color w:val="808080"/>
                <w:szCs w:val="24"/>
              </w:rPr>
              <w:t>(簡述社團成立時間、宗旨及主要活動，300字)</w:t>
            </w:r>
          </w:p>
        </w:tc>
      </w:tr>
      <w:tr w:rsidR="00403AE3" w:rsidRPr="00817B5C" w:rsidTr="009261B5">
        <w:tc>
          <w:tcPr>
            <w:tcW w:w="96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color w:val="FF0000"/>
                <w:sz w:val="32"/>
                <w:szCs w:val="28"/>
              </w:rPr>
              <w:t>營隊資訊</w:t>
            </w:r>
          </w:p>
        </w:tc>
      </w:tr>
      <w:tr w:rsidR="00403AE3" w:rsidRPr="00817B5C" w:rsidTr="009261B5">
        <w:tc>
          <w:tcPr>
            <w:tcW w:w="19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77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9261B5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總召資料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手    機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9261B5">
        <w:tc>
          <w:tcPr>
            <w:tcW w:w="1938" w:type="dxa"/>
            <w:vMerge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系    級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9261B5"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8"/>
                <w:szCs w:val="26"/>
              </w:rPr>
              <w:t>活動時間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817B5C" w:rsidRDefault="004771CD" w:rsidP="00E478A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民國____年_____月______日</w:t>
            </w:r>
            <w:r w:rsidRPr="00817B5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(不含籌備期)</w:t>
            </w:r>
          </w:p>
        </w:tc>
      </w:tr>
      <w:tr w:rsidR="00403AE3" w:rsidRPr="00817B5C" w:rsidTr="009261B5"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  <w:tc>
          <w:tcPr>
            <w:tcW w:w="7756" w:type="dxa"/>
            <w:gridSpan w:val="4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9261B5"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服務對象</w:t>
            </w:r>
          </w:p>
        </w:tc>
        <w:tc>
          <w:tcPr>
            <w:tcW w:w="3878" w:type="dxa"/>
            <w:gridSpan w:val="2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817B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受服務</w:t>
            </w:r>
            <w:bookmarkStart w:id="0" w:name="_GoBack"/>
            <w:bookmarkEnd w:id="0"/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9261B5"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經費預算</w:t>
            </w:r>
          </w:p>
        </w:tc>
        <w:tc>
          <w:tcPr>
            <w:tcW w:w="7756" w:type="dxa"/>
            <w:gridSpan w:val="4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817B5C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經費來源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17B5C" w:rsidRPr="00817B5C" w:rsidRDefault="004771CD" w:rsidP="00817B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擬向國泰</w:t>
            </w:r>
          </w:p>
          <w:p w:rsidR="004771CD" w:rsidRPr="00817B5C" w:rsidRDefault="004771CD" w:rsidP="00817B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申請金額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817B5C" w:rsidRDefault="00817B5C" w:rsidP="00817B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5000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社團自籌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</w:rPr>
            </w:pPr>
            <w:r w:rsidRPr="00817B5C">
              <w:rPr>
                <w:rFonts w:ascii="標楷體" w:eastAsia="標楷體" w:hAnsi="標楷體" w:hint="eastAsia"/>
              </w:rPr>
              <w:t xml:space="preserve">□無   </w:t>
            </w:r>
          </w:p>
          <w:p w:rsidR="004771CD" w:rsidRPr="00817B5C" w:rsidRDefault="004771CD" w:rsidP="00E478AA">
            <w:pPr>
              <w:rPr>
                <w:rFonts w:ascii="標楷體" w:eastAsia="標楷體" w:hAnsi="標楷體"/>
              </w:rPr>
            </w:pPr>
            <w:r w:rsidRPr="00817B5C">
              <w:rPr>
                <w:rFonts w:ascii="標楷體" w:eastAsia="標楷體" w:hAnsi="標楷體" w:hint="eastAsia"/>
              </w:rPr>
              <w:t>□有______元</w:t>
            </w:r>
          </w:p>
        </w:tc>
      </w:tr>
      <w:tr w:rsidR="00403AE3" w:rsidRPr="00817B5C" w:rsidTr="009261B5">
        <w:tc>
          <w:tcPr>
            <w:tcW w:w="1938" w:type="dxa"/>
            <w:vMerge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受服務學員</w:t>
            </w:r>
          </w:p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收費總金額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817B5C" w:rsidP="00E478AA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4771CD" w:rsidRPr="00817B5C">
              <w:rPr>
                <w:rFonts w:ascii="標楷體" w:eastAsia="標楷體" w:hAnsi="標楷體" w:hint="eastAsia"/>
              </w:rPr>
              <w:t xml:space="preserve">無   </w:t>
            </w:r>
          </w:p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</w:rPr>
              <w:t>□有______元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17B5C" w:rsidRPr="00817B5C" w:rsidRDefault="004771CD" w:rsidP="00817B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申請其他</w:t>
            </w:r>
          </w:p>
          <w:p w:rsidR="004771CD" w:rsidRPr="00817B5C" w:rsidRDefault="004771CD" w:rsidP="00817B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單位補助</w:t>
            </w: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</w:rPr>
            </w:pPr>
            <w:r w:rsidRPr="00817B5C">
              <w:rPr>
                <w:rFonts w:ascii="標楷體" w:eastAsia="標楷體" w:hAnsi="標楷體" w:hint="eastAsia"/>
              </w:rPr>
              <w:t xml:space="preserve">□無   </w:t>
            </w:r>
          </w:p>
          <w:p w:rsidR="004771CD" w:rsidRPr="00817B5C" w:rsidRDefault="00817B5C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</w:rPr>
              <w:t>■</w:t>
            </w:r>
            <w:r w:rsidR="004771CD" w:rsidRPr="00817B5C">
              <w:rPr>
                <w:rFonts w:ascii="標楷體" w:eastAsia="標楷體" w:hAnsi="標楷體" w:hint="eastAsia"/>
              </w:rPr>
              <w:t>有</w:t>
            </w:r>
            <w:r w:rsidRPr="00817B5C">
              <w:rPr>
                <w:rFonts w:ascii="標楷體" w:eastAsia="標楷體" w:hAnsi="標楷體" w:hint="eastAsia"/>
                <w:u w:val="single"/>
              </w:rPr>
              <w:t>28000</w:t>
            </w:r>
            <w:r w:rsidR="004771CD" w:rsidRPr="00817B5C">
              <w:rPr>
                <w:rFonts w:ascii="標楷體" w:eastAsia="標楷體" w:hAnsi="標楷體" w:hint="eastAsia"/>
              </w:rPr>
              <w:t>元</w:t>
            </w:r>
          </w:p>
        </w:tc>
      </w:tr>
      <w:tr w:rsidR="00403AE3" w:rsidRPr="00817B5C" w:rsidTr="009261B5">
        <w:tc>
          <w:tcPr>
            <w:tcW w:w="1938" w:type="dxa"/>
            <w:vMerge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6"/>
                <w:szCs w:val="26"/>
              </w:rPr>
              <w:t>其      他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817B5C" w:rsidTr="009261B5">
        <w:trPr>
          <w:trHeight w:val="2267"/>
        </w:trPr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8"/>
                <w:szCs w:val="26"/>
              </w:rPr>
              <w:t>活動概述</w:t>
            </w:r>
          </w:p>
        </w:tc>
        <w:tc>
          <w:tcPr>
            <w:tcW w:w="7756" w:type="dxa"/>
            <w:gridSpan w:val="4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color w:val="808080"/>
                <w:szCs w:val="24"/>
              </w:rPr>
              <w:t>(限300字)</w:t>
            </w:r>
          </w:p>
        </w:tc>
      </w:tr>
      <w:tr w:rsidR="00403AE3" w:rsidRPr="00817B5C" w:rsidTr="009261B5">
        <w:trPr>
          <w:trHeight w:val="1552"/>
        </w:trPr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8"/>
                <w:szCs w:val="26"/>
              </w:rPr>
              <w:lastRenderedPageBreak/>
              <w:t>預期效益</w:t>
            </w:r>
          </w:p>
        </w:tc>
        <w:tc>
          <w:tcPr>
            <w:tcW w:w="7756" w:type="dxa"/>
            <w:gridSpan w:val="4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color w:val="808080"/>
              </w:rPr>
              <w:t>(條列式扼要說明)</w:t>
            </w:r>
          </w:p>
        </w:tc>
      </w:tr>
      <w:tr w:rsidR="00403AE3" w:rsidRPr="00817B5C" w:rsidTr="009261B5">
        <w:trPr>
          <w:trHeight w:val="2532"/>
        </w:trPr>
        <w:tc>
          <w:tcPr>
            <w:tcW w:w="1938" w:type="dxa"/>
            <w:shd w:val="clear" w:color="auto" w:fill="auto"/>
            <w:vAlign w:val="center"/>
          </w:tcPr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8"/>
                <w:szCs w:val="26"/>
              </w:rPr>
              <w:t>校內外獲獎</w:t>
            </w:r>
          </w:p>
          <w:p w:rsidR="004771CD" w:rsidRPr="00817B5C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sz w:val="28"/>
                <w:szCs w:val="26"/>
              </w:rPr>
              <w:t>服務記錄</w:t>
            </w:r>
          </w:p>
        </w:tc>
        <w:tc>
          <w:tcPr>
            <w:tcW w:w="7756" w:type="dxa"/>
            <w:gridSpan w:val="4"/>
            <w:shd w:val="clear" w:color="auto" w:fill="auto"/>
          </w:tcPr>
          <w:p w:rsidR="004771CD" w:rsidRPr="00817B5C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17B5C">
              <w:rPr>
                <w:rFonts w:ascii="標楷體" w:eastAsia="標楷體" w:hAnsi="標楷體" w:hint="eastAsia"/>
                <w:color w:val="808080"/>
              </w:rPr>
              <w:t>(條列式扼要說明)</w:t>
            </w:r>
          </w:p>
        </w:tc>
      </w:tr>
    </w:tbl>
    <w:p w:rsidR="00471462" w:rsidRPr="00817B5C" w:rsidRDefault="00471462" w:rsidP="00471462">
      <w:pPr>
        <w:rPr>
          <w:rFonts w:ascii="標楷體" w:eastAsia="標楷體" w:hAnsi="標楷體"/>
        </w:rPr>
      </w:pPr>
    </w:p>
    <w:sectPr w:rsidR="00471462" w:rsidRPr="00817B5C" w:rsidSect="00471462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CD" w:rsidRDefault="00C913CD" w:rsidP="004771CD">
      <w:r>
        <w:separator/>
      </w:r>
    </w:p>
  </w:endnote>
  <w:endnote w:type="continuationSeparator" w:id="0">
    <w:p w:rsidR="00C913CD" w:rsidRDefault="00C913CD" w:rsidP="0047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CD" w:rsidRDefault="00C913CD" w:rsidP="004771CD">
      <w:r>
        <w:separator/>
      </w:r>
    </w:p>
  </w:footnote>
  <w:footnote w:type="continuationSeparator" w:id="0">
    <w:p w:rsidR="00C913CD" w:rsidRDefault="00C913CD" w:rsidP="0047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CD" w:rsidRDefault="00615C43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5643245</wp:posOffset>
          </wp:positionH>
          <wp:positionV relativeFrom="paragraph">
            <wp:posOffset>-361950</wp:posOffset>
          </wp:positionV>
          <wp:extent cx="1199515" cy="781685"/>
          <wp:effectExtent l="0" t="0" r="635" b="0"/>
          <wp:wrapNone/>
          <wp:docPr id="1" name="圖片 3" descr="D:\RuRu專案抱抱\103年大專院校合作案\設計類露出\國泰大專服務性社團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D:\RuRu專案抱抱\103年大專院校合作案\設計類露出\國泰大專服務性社團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043"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1CD" w:rsidRDefault="004771CD">
    <w:pPr>
      <w:pStyle w:val="a5"/>
    </w:pPr>
  </w:p>
  <w:p w:rsidR="004771CD" w:rsidRDefault="004771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43"/>
    <w:rsid w:val="000E574E"/>
    <w:rsid w:val="001E410D"/>
    <w:rsid w:val="00251040"/>
    <w:rsid w:val="002B2C90"/>
    <w:rsid w:val="00314B78"/>
    <w:rsid w:val="003474F0"/>
    <w:rsid w:val="004038BC"/>
    <w:rsid w:val="00403AE3"/>
    <w:rsid w:val="00471462"/>
    <w:rsid w:val="004771CD"/>
    <w:rsid w:val="005167EB"/>
    <w:rsid w:val="005E206D"/>
    <w:rsid w:val="00615C43"/>
    <w:rsid w:val="007C774A"/>
    <w:rsid w:val="00817B5C"/>
    <w:rsid w:val="008B2A6A"/>
    <w:rsid w:val="009261B5"/>
    <w:rsid w:val="009E3F83"/>
    <w:rsid w:val="00B658CD"/>
    <w:rsid w:val="00C636C5"/>
    <w:rsid w:val="00C913CD"/>
    <w:rsid w:val="00E478AA"/>
    <w:rsid w:val="00EA1868"/>
    <w:rsid w:val="00EC64F7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C8777D-1220-4553-9A22-40A31680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1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7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771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7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771C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71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771C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900020\Downloads\&#38468;&#20214;(&#23506;&#20551;&#25552;&#26696;&#34920;&#26684;)%20(2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4A63-65B4-45B2-B110-5F699928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附件(寒假提案表格) (2)</Template>
  <TotalTime>17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admin</cp:lastModifiedBy>
  <cp:revision>5</cp:revision>
  <cp:lastPrinted>2015-04-01T07:34:00Z</cp:lastPrinted>
  <dcterms:created xsi:type="dcterms:W3CDTF">2015-03-24T06:06:00Z</dcterms:created>
  <dcterms:modified xsi:type="dcterms:W3CDTF">2018-04-19T01:39:00Z</dcterms:modified>
</cp:coreProperties>
</file>